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76592E70" w:rsidR="00A92E36" w:rsidRPr="004175E1" w:rsidRDefault="00A92E36" w:rsidP="00FE3AFB">
      <w:pPr>
        <w:spacing w:line="240" w:lineRule="auto"/>
        <w:rPr>
          <w:rFonts w:cs="Arial"/>
          <w:szCs w:val="24"/>
        </w:rPr>
      </w:pPr>
      <w:r w:rsidRPr="004175E1">
        <w:rPr>
          <w:rFonts w:cs="Arial"/>
          <w:szCs w:val="24"/>
        </w:rPr>
        <w:t xml:space="preserve">Job Title: </w:t>
      </w:r>
      <w:r w:rsidR="001565C8" w:rsidRPr="004175E1">
        <w:rPr>
          <w:rFonts w:cs="Arial"/>
          <w:szCs w:val="24"/>
        </w:rPr>
        <w:t>PAIT Administrator</w:t>
      </w:r>
    </w:p>
    <w:p w14:paraId="0B14F7BC" w14:textId="4CB74A6F" w:rsidR="00A92E36" w:rsidRPr="004175E1" w:rsidRDefault="00A92E36" w:rsidP="00FE3AFB">
      <w:pPr>
        <w:spacing w:line="240" w:lineRule="auto"/>
        <w:rPr>
          <w:rFonts w:cs="Arial"/>
          <w:szCs w:val="24"/>
        </w:rPr>
      </w:pPr>
      <w:r w:rsidRPr="004175E1">
        <w:rPr>
          <w:rFonts w:cs="Arial"/>
          <w:szCs w:val="24"/>
        </w:rPr>
        <w:t xml:space="preserve">You will be based at </w:t>
      </w:r>
      <w:r w:rsidR="000D3227" w:rsidRPr="004175E1">
        <w:rPr>
          <w:rFonts w:cs="Arial"/>
          <w:bCs/>
          <w:szCs w:val="24"/>
          <w:lang w:val="en-US"/>
        </w:rPr>
        <w:t>Fire Service Headquarters</w:t>
      </w:r>
      <w:r w:rsidRPr="004175E1">
        <w:rPr>
          <w:rFonts w:cs="Arial"/>
          <w:b/>
          <w:bCs/>
          <w:szCs w:val="24"/>
          <w:lang w:val="en-US"/>
        </w:rPr>
        <w:t xml:space="preserve"> </w:t>
      </w:r>
      <w:r w:rsidRPr="004175E1">
        <w:rPr>
          <w:rFonts w:cs="Arial"/>
          <w:szCs w:val="24"/>
        </w:rPr>
        <w:t>or in any post appropriate to your grade at such other place of employment in the Authority's service as may be required.</w:t>
      </w:r>
    </w:p>
    <w:p w14:paraId="46120209" w14:textId="39589E1C" w:rsidR="00775B20" w:rsidRPr="004175E1" w:rsidRDefault="00A92E36" w:rsidP="00FE3AFB">
      <w:pPr>
        <w:spacing w:line="240" w:lineRule="auto"/>
        <w:jc w:val="both"/>
        <w:rPr>
          <w:rFonts w:cs="Arial"/>
          <w:szCs w:val="24"/>
        </w:rPr>
      </w:pPr>
      <w:bookmarkStart w:id="0" w:name="_Hlk83903451"/>
      <w:r w:rsidRPr="004175E1">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4175E1">
        <w:rPr>
          <w:rFonts w:cs="Arial"/>
          <w:szCs w:val="24"/>
        </w:rPr>
        <w:t>.</w:t>
      </w:r>
      <w:bookmarkEnd w:id="0"/>
    </w:p>
    <w:p w14:paraId="1547F786" w14:textId="6154E222" w:rsidR="002D6073" w:rsidRDefault="002D6073" w:rsidP="00FE3AFB">
      <w:pPr>
        <w:spacing w:line="240" w:lineRule="auto"/>
        <w:jc w:val="both"/>
        <w:rPr>
          <w:rFonts w:cs="Arial"/>
          <w:szCs w:val="24"/>
        </w:rPr>
      </w:pPr>
      <w:r w:rsidRPr="004175E1">
        <w:rPr>
          <w:rFonts w:cs="Arial"/>
          <w:szCs w:val="24"/>
        </w:rPr>
        <w:t>Salary is Grade 3: £2</w:t>
      </w:r>
      <w:r w:rsidR="007359ED" w:rsidRPr="004175E1">
        <w:rPr>
          <w:rFonts w:cs="Arial"/>
          <w:szCs w:val="24"/>
        </w:rPr>
        <w:t>7</w:t>
      </w:r>
      <w:r w:rsidRPr="004175E1">
        <w:rPr>
          <w:rFonts w:cs="Arial"/>
          <w:szCs w:val="24"/>
        </w:rPr>
        <w:t>,</w:t>
      </w:r>
      <w:r w:rsidR="007359ED" w:rsidRPr="004175E1">
        <w:rPr>
          <w:rFonts w:cs="Arial"/>
          <w:szCs w:val="24"/>
        </w:rPr>
        <w:t>26</w:t>
      </w:r>
      <w:r w:rsidRPr="004175E1">
        <w:rPr>
          <w:rFonts w:cs="Arial"/>
          <w:szCs w:val="24"/>
        </w:rPr>
        <w:t>9 to £2</w:t>
      </w:r>
      <w:r w:rsidR="007359ED" w:rsidRPr="004175E1">
        <w:rPr>
          <w:rFonts w:cs="Arial"/>
          <w:szCs w:val="24"/>
        </w:rPr>
        <w:t>8</w:t>
      </w:r>
      <w:r w:rsidRPr="004175E1">
        <w:rPr>
          <w:rFonts w:cs="Arial"/>
          <w:szCs w:val="24"/>
        </w:rPr>
        <w:t>,</w:t>
      </w:r>
      <w:r w:rsidR="007359ED" w:rsidRPr="004175E1">
        <w:rPr>
          <w:rFonts w:cs="Arial"/>
          <w:szCs w:val="24"/>
        </w:rPr>
        <w:t>16</w:t>
      </w:r>
      <w:r w:rsidRPr="004175E1">
        <w:rPr>
          <w:rFonts w:cs="Arial"/>
          <w:szCs w:val="24"/>
        </w:rPr>
        <w:t xml:space="preserve">3 by 2 annual increments. </w:t>
      </w:r>
    </w:p>
    <w:p w14:paraId="7848571F" w14:textId="0E42E0BD" w:rsidR="00263202" w:rsidRPr="00263202" w:rsidRDefault="00263202" w:rsidP="00FE3AFB">
      <w:pPr>
        <w:spacing w:line="240" w:lineRule="auto"/>
        <w:jc w:val="both"/>
        <w:rPr>
          <w:rFonts w:cs="Arial"/>
        </w:rPr>
      </w:pPr>
      <w:r w:rsidRPr="00462CAE">
        <w:rPr>
          <w:rFonts w:cs="Arial"/>
        </w:rPr>
        <w:t>The pro-rata salary is £</w:t>
      </w:r>
      <w:r w:rsidR="00462CAE" w:rsidRPr="00462CAE">
        <w:rPr>
          <w:rFonts w:cs="Arial"/>
        </w:rPr>
        <w:t>10,907</w:t>
      </w:r>
      <w:r w:rsidRPr="00462CAE">
        <w:rPr>
          <w:rFonts w:cs="Arial"/>
        </w:rPr>
        <w:t xml:space="preserve"> to £</w:t>
      </w:r>
      <w:r w:rsidR="00462CAE" w:rsidRPr="00462CAE">
        <w:rPr>
          <w:rFonts w:cs="Arial"/>
        </w:rPr>
        <w:t>11,265</w:t>
      </w:r>
      <w:r w:rsidRPr="00462CAE">
        <w:rPr>
          <w:rFonts w:cs="Arial"/>
        </w:rPr>
        <w:t xml:space="preserve">. Salaries </w:t>
      </w:r>
      <w:r w:rsidRPr="26DB33D3">
        <w:rPr>
          <w:rFonts w:cs="Arial"/>
        </w:rPr>
        <w:t>are paid monthly by credit transfer to bank or building society. Salaries will be paid on the 15</w:t>
      </w:r>
      <w:r w:rsidRPr="26DB33D3">
        <w:rPr>
          <w:rFonts w:cs="Arial"/>
          <w:vertAlign w:val="superscript"/>
        </w:rPr>
        <w:t>th</w:t>
      </w:r>
      <w:r w:rsidRPr="26DB33D3">
        <w:rPr>
          <w:rFonts w:cs="Arial"/>
        </w:rPr>
        <w:t xml:space="preserve"> of each month.</w:t>
      </w:r>
    </w:p>
    <w:p w14:paraId="30552768" w14:textId="3A472D8E" w:rsidR="002D6073" w:rsidRPr="004175E1" w:rsidRDefault="002D6073" w:rsidP="00FE3AFB">
      <w:pPr>
        <w:spacing w:line="240" w:lineRule="auto"/>
        <w:rPr>
          <w:rFonts w:cs="Arial"/>
          <w:szCs w:val="24"/>
          <w:lang w:val="en-US"/>
        </w:rPr>
      </w:pPr>
      <w:r w:rsidRPr="004175E1">
        <w:rPr>
          <w:rFonts w:cs="Arial"/>
          <w:szCs w:val="24"/>
          <w:lang w:val="en-US"/>
        </w:rPr>
        <w:t xml:space="preserve">Please be advised this post </w:t>
      </w:r>
      <w:r w:rsidRPr="004175E1">
        <w:rPr>
          <w:rFonts w:cs="Arial"/>
          <w:b/>
          <w:bCs/>
          <w:szCs w:val="24"/>
          <w:u w:val="single"/>
          <w:lang w:val="en-US"/>
        </w:rPr>
        <w:t>is only open</w:t>
      </w:r>
      <w:r w:rsidRPr="004175E1">
        <w:rPr>
          <w:rFonts w:cs="Arial"/>
          <w:szCs w:val="24"/>
          <w:lang w:val="en-US"/>
        </w:rPr>
        <w:t xml:space="preserve"> to West Yorkshire Fire &amp; Rescue employees.</w:t>
      </w:r>
    </w:p>
    <w:p w14:paraId="1609DDE7" w14:textId="37CA8C33" w:rsidR="002D6073" w:rsidRPr="004175E1" w:rsidRDefault="002D6073" w:rsidP="00FE3AFB">
      <w:pPr>
        <w:spacing w:line="240" w:lineRule="auto"/>
        <w:jc w:val="both"/>
        <w:rPr>
          <w:rFonts w:cs="Arial"/>
          <w:b/>
          <w:szCs w:val="24"/>
        </w:rPr>
      </w:pPr>
      <w:r w:rsidRPr="004175E1">
        <w:rPr>
          <w:rFonts w:cs="Arial"/>
          <w:szCs w:val="24"/>
        </w:rPr>
        <w:t xml:space="preserve">Hours – </w:t>
      </w:r>
      <w:r w:rsidR="006654F6" w:rsidRPr="004175E1">
        <w:rPr>
          <w:rFonts w:cs="Arial"/>
          <w:szCs w:val="24"/>
        </w:rPr>
        <w:t>14.8 hours</w:t>
      </w:r>
      <w:r w:rsidRPr="004175E1">
        <w:rPr>
          <w:rFonts w:cs="Arial"/>
          <w:szCs w:val="24"/>
        </w:rPr>
        <w:t xml:space="preserve"> per week (</w:t>
      </w:r>
      <w:r w:rsidR="006654F6" w:rsidRPr="004175E1">
        <w:rPr>
          <w:rFonts w:cs="Arial"/>
          <w:szCs w:val="24"/>
        </w:rPr>
        <w:t>Monday and Tuesday</w:t>
      </w:r>
      <w:r w:rsidRPr="004175E1">
        <w:rPr>
          <w:rFonts w:cs="Arial"/>
          <w:szCs w:val="24"/>
        </w:rPr>
        <w:t>)</w:t>
      </w:r>
      <w:r w:rsidR="006654F6" w:rsidRPr="004175E1">
        <w:rPr>
          <w:rFonts w:cs="Arial"/>
          <w:szCs w:val="24"/>
        </w:rPr>
        <w:t>.</w:t>
      </w:r>
    </w:p>
    <w:p w14:paraId="65286BF4" w14:textId="06E10C48" w:rsidR="00AF24EB" w:rsidRPr="004175E1" w:rsidRDefault="00AF24EB" w:rsidP="00AF24EB">
      <w:pPr>
        <w:jc w:val="both"/>
        <w:rPr>
          <w:rFonts w:cs="Arial"/>
          <w:szCs w:val="24"/>
        </w:rPr>
      </w:pPr>
      <w:r w:rsidRPr="004175E1">
        <w:rPr>
          <w:rFonts w:cs="Arial"/>
          <w:szCs w:val="24"/>
        </w:rPr>
        <w:t>You will be based at</w:t>
      </w:r>
      <w:r w:rsidR="00586ED5" w:rsidRPr="004175E1">
        <w:rPr>
          <w:rFonts w:cs="Arial"/>
          <w:szCs w:val="24"/>
        </w:rPr>
        <w:t xml:space="preserve"> Fire Service Headquarters</w:t>
      </w:r>
      <w:r w:rsidRPr="004175E1">
        <w:rPr>
          <w:rFonts w:cs="Arial"/>
          <w:szCs w:val="24"/>
        </w:rPr>
        <w:t xml:space="preserve"> and be required to work and be based in various locations in the West Yorkshire region dependant on organisational requirements. If you travel from your home to a work location, whatever the means of transport used, even if the Authority provides it, will be regarded as commencing your working time on leaving your last work site.</w:t>
      </w:r>
    </w:p>
    <w:p w14:paraId="51E0A9EC" w14:textId="44D889C6" w:rsidR="002D6073" w:rsidRDefault="002D6073" w:rsidP="00FE3AFB">
      <w:pPr>
        <w:pStyle w:val="Style1"/>
        <w:rPr>
          <w:b w:val="0"/>
          <w:szCs w:val="24"/>
          <w:u w:val="none"/>
        </w:rPr>
      </w:pPr>
      <w:r w:rsidRPr="002D6073">
        <w:rPr>
          <w:szCs w:val="24"/>
          <w:u w:val="none"/>
        </w:rPr>
        <w:t>Leave entitlement</w:t>
      </w:r>
      <w:r w:rsidRPr="002D6073">
        <w:rPr>
          <w:b w:val="0"/>
          <w:szCs w:val="24"/>
          <w:u w:val="none"/>
        </w:rPr>
        <w:t>, if working 5 days per week the full year’s entitlement will be 23 days annual leave – plus any statutory public holidays that may fall. The point to note is that when you reach scale point 12 of Grade 3, your annual leave will increase to 24 days annual leave (an extra day). Annual leave rises to 29 after 5 years. Working less than 5 days per week this leave will be pro- rated accordingly.</w:t>
      </w:r>
    </w:p>
    <w:p w14:paraId="6DAB2068" w14:textId="77777777" w:rsidR="00FE3AFB" w:rsidRPr="00FE3AFB" w:rsidRDefault="00FE3AFB" w:rsidP="00FE3AFB">
      <w:pPr>
        <w:pStyle w:val="Style1"/>
        <w:rPr>
          <w:b w:val="0"/>
          <w:szCs w:val="24"/>
          <w:u w:val="none"/>
        </w:rPr>
      </w:pPr>
    </w:p>
    <w:p w14:paraId="753AF15C" w14:textId="77777777" w:rsidR="00D357C4" w:rsidRPr="002D6073" w:rsidRDefault="00D357C4" w:rsidP="00D357C4">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42B98597" w:rsidR="002D6073" w:rsidRPr="002D6073" w:rsidRDefault="002D6073" w:rsidP="00FE3AFB">
      <w:pPr>
        <w:spacing w:line="240" w:lineRule="auto"/>
        <w:jc w:val="both"/>
        <w:rPr>
          <w:rFonts w:cs="Arial"/>
          <w:szCs w:val="24"/>
        </w:rPr>
      </w:pPr>
      <w:r w:rsidRPr="002D6073">
        <w:rPr>
          <w:rFonts w:cs="Arial"/>
          <w:szCs w:val="24"/>
        </w:rPr>
        <w:lastRenderedPageBreak/>
        <w:t xml:space="preserve">The position is subject to a </w:t>
      </w:r>
      <w:proofErr w:type="gramStart"/>
      <w:r w:rsidRPr="002D6073">
        <w:rPr>
          <w:rFonts w:cs="Arial"/>
          <w:szCs w:val="24"/>
        </w:rPr>
        <w:t xml:space="preserve">6 </w:t>
      </w:r>
      <w:r w:rsidR="00586ED5" w:rsidRPr="002D6073">
        <w:rPr>
          <w:rFonts w:cs="Arial"/>
          <w:szCs w:val="24"/>
        </w:rPr>
        <w:t>month</w:t>
      </w:r>
      <w:proofErr w:type="gramEnd"/>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r w:rsidR="00586ED5" w:rsidRPr="002D6073">
        <w:rPr>
          <w:rFonts w:cs="Arial"/>
          <w:szCs w:val="24"/>
        </w:rPr>
        <w:t>However,</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06C15070" w14:textId="77777777" w:rsidR="00313E7D"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0A067EBE" w14:textId="17755BB5" w:rsidR="00435323" w:rsidRDefault="00435323" w:rsidP="00435323">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p>
    <w:p w14:paraId="36390023" w14:textId="77777777" w:rsidR="00435323" w:rsidRPr="004D1DD8" w:rsidRDefault="00435323" w:rsidP="00435323">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75963054" w:rsidR="00A92E36" w:rsidRPr="002D6073" w:rsidRDefault="00A92E36" w:rsidP="00FE3AFB">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19E5" w14:textId="77777777" w:rsidR="007031C3" w:rsidRDefault="007031C3" w:rsidP="00E8466A">
      <w:pPr>
        <w:spacing w:after="0" w:line="240" w:lineRule="auto"/>
      </w:pPr>
      <w:r>
        <w:separator/>
      </w:r>
    </w:p>
  </w:endnote>
  <w:endnote w:type="continuationSeparator" w:id="0">
    <w:p w14:paraId="79DB83BE" w14:textId="77777777" w:rsidR="007031C3" w:rsidRDefault="007031C3" w:rsidP="00E8466A">
      <w:pPr>
        <w:spacing w:after="0" w:line="240" w:lineRule="auto"/>
      </w:pPr>
      <w:r>
        <w:continuationSeparator/>
      </w:r>
    </w:p>
  </w:endnote>
  <w:endnote w:type="continuationNotice" w:id="1">
    <w:p w14:paraId="1A7851F8" w14:textId="77777777" w:rsidR="007031C3" w:rsidRDefault="00703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10E1864C" w:rsidR="00E8466A" w:rsidRPr="00E8466A" w:rsidRDefault="005B35E7" w:rsidP="00E8466A">
    <w:pPr>
      <w:pStyle w:val="Footer"/>
    </w:pPr>
    <w:r>
      <w:tab/>
    </w:r>
    <w:r w:rsidR="00E8466A">
      <w:tab/>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D624" w14:textId="77777777" w:rsidR="007031C3" w:rsidRDefault="007031C3" w:rsidP="00E8466A">
      <w:pPr>
        <w:spacing w:after="0" w:line="240" w:lineRule="auto"/>
      </w:pPr>
      <w:r>
        <w:separator/>
      </w:r>
    </w:p>
  </w:footnote>
  <w:footnote w:type="continuationSeparator" w:id="0">
    <w:p w14:paraId="6CD82A4E" w14:textId="77777777" w:rsidR="007031C3" w:rsidRDefault="007031C3" w:rsidP="00E8466A">
      <w:pPr>
        <w:spacing w:after="0" w:line="240" w:lineRule="auto"/>
      </w:pPr>
      <w:r>
        <w:continuationSeparator/>
      </w:r>
    </w:p>
  </w:footnote>
  <w:footnote w:type="continuationNotice" w:id="1">
    <w:p w14:paraId="0061A4F8" w14:textId="77777777" w:rsidR="007031C3" w:rsidRDefault="00703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417CC"/>
    <w:rsid w:val="00065CEF"/>
    <w:rsid w:val="0007246F"/>
    <w:rsid w:val="0008374D"/>
    <w:rsid w:val="00093515"/>
    <w:rsid w:val="000957B1"/>
    <w:rsid w:val="000C6CDF"/>
    <w:rsid w:val="000D3227"/>
    <w:rsid w:val="000E2403"/>
    <w:rsid w:val="000F056E"/>
    <w:rsid w:val="001565C8"/>
    <w:rsid w:val="00175C3A"/>
    <w:rsid w:val="00194932"/>
    <w:rsid w:val="001B2518"/>
    <w:rsid w:val="001F5CD4"/>
    <w:rsid w:val="00210E56"/>
    <w:rsid w:val="00221C3B"/>
    <w:rsid w:val="00263202"/>
    <w:rsid w:val="0028238A"/>
    <w:rsid w:val="002B62C3"/>
    <w:rsid w:val="002D6073"/>
    <w:rsid w:val="00301A32"/>
    <w:rsid w:val="00313E7D"/>
    <w:rsid w:val="00340B91"/>
    <w:rsid w:val="00342343"/>
    <w:rsid w:val="003573A9"/>
    <w:rsid w:val="00370A5A"/>
    <w:rsid w:val="00376892"/>
    <w:rsid w:val="00392312"/>
    <w:rsid w:val="003D6B3E"/>
    <w:rsid w:val="003E247D"/>
    <w:rsid w:val="004175E1"/>
    <w:rsid w:val="00435323"/>
    <w:rsid w:val="00462CAE"/>
    <w:rsid w:val="004733D9"/>
    <w:rsid w:val="00480223"/>
    <w:rsid w:val="004829F5"/>
    <w:rsid w:val="00484608"/>
    <w:rsid w:val="004A3AB8"/>
    <w:rsid w:val="0051016D"/>
    <w:rsid w:val="00555AAB"/>
    <w:rsid w:val="00586ED5"/>
    <w:rsid w:val="005B35E7"/>
    <w:rsid w:val="00603DA7"/>
    <w:rsid w:val="006105BC"/>
    <w:rsid w:val="00626A55"/>
    <w:rsid w:val="006622AE"/>
    <w:rsid w:val="006654F6"/>
    <w:rsid w:val="006743C1"/>
    <w:rsid w:val="006828D0"/>
    <w:rsid w:val="00693002"/>
    <w:rsid w:val="007031C3"/>
    <w:rsid w:val="007359ED"/>
    <w:rsid w:val="00774727"/>
    <w:rsid w:val="00775B20"/>
    <w:rsid w:val="007A4C67"/>
    <w:rsid w:val="007A4F75"/>
    <w:rsid w:val="007E494C"/>
    <w:rsid w:val="007F16EA"/>
    <w:rsid w:val="0081344E"/>
    <w:rsid w:val="00895B54"/>
    <w:rsid w:val="00897AD7"/>
    <w:rsid w:val="008E2BE4"/>
    <w:rsid w:val="00901A91"/>
    <w:rsid w:val="00902F7D"/>
    <w:rsid w:val="00904C48"/>
    <w:rsid w:val="00907977"/>
    <w:rsid w:val="00935BAB"/>
    <w:rsid w:val="009B6A9E"/>
    <w:rsid w:val="009C7785"/>
    <w:rsid w:val="009D2FFC"/>
    <w:rsid w:val="009E0B37"/>
    <w:rsid w:val="00A076B5"/>
    <w:rsid w:val="00A50934"/>
    <w:rsid w:val="00A66C9A"/>
    <w:rsid w:val="00A92E36"/>
    <w:rsid w:val="00AC2BF4"/>
    <w:rsid w:val="00AE7C3A"/>
    <w:rsid w:val="00AF1581"/>
    <w:rsid w:val="00AF1BB2"/>
    <w:rsid w:val="00AF24EB"/>
    <w:rsid w:val="00B20562"/>
    <w:rsid w:val="00B21087"/>
    <w:rsid w:val="00B566B5"/>
    <w:rsid w:val="00B76E8D"/>
    <w:rsid w:val="00B77A0D"/>
    <w:rsid w:val="00B9153C"/>
    <w:rsid w:val="00BA1048"/>
    <w:rsid w:val="00BC4CA9"/>
    <w:rsid w:val="00BD0524"/>
    <w:rsid w:val="00BD675C"/>
    <w:rsid w:val="00BD7833"/>
    <w:rsid w:val="00BE197D"/>
    <w:rsid w:val="00C0077D"/>
    <w:rsid w:val="00C033F2"/>
    <w:rsid w:val="00C07151"/>
    <w:rsid w:val="00C3460A"/>
    <w:rsid w:val="00C65C10"/>
    <w:rsid w:val="00C74947"/>
    <w:rsid w:val="00CA5B5A"/>
    <w:rsid w:val="00CF0965"/>
    <w:rsid w:val="00D12309"/>
    <w:rsid w:val="00D357C4"/>
    <w:rsid w:val="00D36C35"/>
    <w:rsid w:val="00D46C4E"/>
    <w:rsid w:val="00D61330"/>
    <w:rsid w:val="00DA1CCA"/>
    <w:rsid w:val="00DA334B"/>
    <w:rsid w:val="00DC24B9"/>
    <w:rsid w:val="00DC2F5A"/>
    <w:rsid w:val="00DD29A5"/>
    <w:rsid w:val="00DE25A9"/>
    <w:rsid w:val="00E42CB8"/>
    <w:rsid w:val="00E53B38"/>
    <w:rsid w:val="00E55947"/>
    <w:rsid w:val="00E65338"/>
    <w:rsid w:val="00E66912"/>
    <w:rsid w:val="00E8466A"/>
    <w:rsid w:val="00EF70E3"/>
    <w:rsid w:val="00F26445"/>
    <w:rsid w:val="00F37BC5"/>
    <w:rsid w:val="00F422C7"/>
    <w:rsid w:val="00F429A1"/>
    <w:rsid w:val="00F67486"/>
    <w:rsid w:val="00F75660"/>
    <w:rsid w:val="00FB7868"/>
    <w:rsid w:val="00FD0200"/>
    <w:rsid w:val="00FD16BF"/>
    <w:rsid w:val="00FD5BE2"/>
    <w:rsid w:val="00FE397B"/>
    <w:rsid w:val="00FE3AFB"/>
    <w:rsid w:val="00FE686E"/>
    <w:rsid w:val="26DB33D3"/>
    <w:rsid w:val="270D20A7"/>
    <w:rsid w:val="5FA2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78EBE0B7-A073-472E-A07F-2202ABDB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U4VZSK3Q3Z65-1654811717-95246</_dlc_DocId>
    <_dlc_DocIdPersistId xmlns="64325d95-35ba-46ca-aaac-778957f5ebb0">false</_dlc_DocIdPersistId>
    <_dlc_DocIdUrl xmlns="64325d95-35ba-46ca-aaac-778957f5ebb0">
      <Url>https://westyorkshirefire.sharepoint.com/teams/HR/_layouts/15/DocIdRedir.aspx?ID=U4VZSK3Q3Z65-1654811717-95246</Url>
      <Description>U4VZSK3Q3Z65-1654811717-95246</Description>
    </_dlc_DocIdUrl>
    <PolicyNumber xmlns="34b6d412-54fa-4bc1-b286-82b73b84dfb9" xsi:nil="true"/>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36C824EC-B23B-482E-ADFE-786F81925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49708-CD8B-4FE4-AC03-085E04935AA3}">
  <ds:schemaRefs>
    <ds:schemaRef ds:uri="http://schemas.microsoft.com/sharepoint/event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TotalTime>
  <Pages>2</Pages>
  <Words>642</Words>
  <Characters>3661</Characters>
  <Application>Microsoft Office Word</Application>
  <DocSecurity>0</DocSecurity>
  <Lines>30</Lines>
  <Paragraphs>8</Paragraphs>
  <ScaleCrop>false</ScaleCrop>
  <Company>West Yorkshire Fire and Rescue</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12</cp:revision>
  <dcterms:created xsi:type="dcterms:W3CDTF">2025-07-23T07:27:00Z</dcterms:created>
  <dcterms:modified xsi:type="dcterms:W3CDTF">2025-07-23T07:47:00Z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_dlc_DocIdItemGuid">
    <vt:lpwstr>c2368982-4812-4a13-95f7-6d9b7fd68731</vt:lpwstr>
  </property>
</Properties>
</file>